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78821" w14:textId="691BBFAD" w:rsidR="00562635" w:rsidRDefault="00E359BD" w:rsidP="00CF6BC0">
      <w:r>
        <w:t>Lp.</w:t>
      </w:r>
      <w:r w:rsidR="00CF6BC0">
        <w:t xml:space="preserve"> </w:t>
      </w:r>
      <w:r w:rsidR="000C50EA">
        <w:t>Hendrik Johannes Terras</w:t>
      </w:r>
    </w:p>
    <w:p w14:paraId="499D9074" w14:textId="4AFF6262" w:rsidR="00CF6BC0" w:rsidRDefault="000C50EA" w:rsidP="00CF6BC0">
      <w:r>
        <w:t>Põhiseadu</w:t>
      </w:r>
      <w:r w:rsidR="00CD09E4">
        <w:t>s</w:t>
      </w:r>
      <w:r w:rsidR="00E359BD">
        <w:t>komisjon</w:t>
      </w:r>
    </w:p>
    <w:p w14:paraId="3CBB7F18" w14:textId="6F79E738" w:rsidR="00CF6BC0" w:rsidRDefault="00CF6BC0" w:rsidP="00CF6BC0">
      <w:pPr>
        <w:jc w:val="right"/>
      </w:pPr>
      <w:r>
        <w:t xml:space="preserve">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                                                                </w:t>
      </w:r>
      <w:r w:rsidR="00306D5C">
        <w:t>18</w:t>
      </w:r>
      <w:r w:rsidR="00D65EAC">
        <w:t>.</w:t>
      </w:r>
      <w:r w:rsidR="0097775F">
        <w:t>1</w:t>
      </w:r>
      <w:r w:rsidR="00306D5C">
        <w:t>1</w:t>
      </w:r>
      <w:r>
        <w:t>.202</w:t>
      </w:r>
      <w:r w:rsidR="000B2101">
        <w:t>4</w:t>
      </w:r>
    </w:p>
    <w:p w14:paraId="0007841B" w14:textId="77777777" w:rsidR="00CF6BC0" w:rsidRDefault="00CF6BC0" w:rsidP="00CF6BC0"/>
    <w:p w14:paraId="3B639EC1" w14:textId="77777777" w:rsidR="00CF6BC0" w:rsidRDefault="00CF6BC0" w:rsidP="00CF6BC0"/>
    <w:p w14:paraId="77CE2CA0" w14:textId="77777777" w:rsidR="00CF6BC0" w:rsidRDefault="00CF6BC0" w:rsidP="00CF6BC0"/>
    <w:p w14:paraId="3B92EDC9" w14:textId="77777777" w:rsidR="00CF6BC0" w:rsidRDefault="00CF6BC0" w:rsidP="00CF6BC0"/>
    <w:p w14:paraId="0EB91502" w14:textId="77777777" w:rsidR="00CF6BC0" w:rsidRDefault="00CF6BC0" w:rsidP="00CF6BC0"/>
    <w:p w14:paraId="6D67B129" w14:textId="342A7E68" w:rsidR="00CF6BC0" w:rsidRDefault="00CF6BC0" w:rsidP="00CF6BC0">
      <w:r>
        <w:t xml:space="preserve">Eesti Reformierakonna fraktsiooni esindaja </w:t>
      </w:r>
      <w:r w:rsidR="000353A9">
        <w:t xml:space="preserve">Timo </w:t>
      </w:r>
      <w:proofErr w:type="spellStart"/>
      <w:r w:rsidR="000353A9">
        <w:t>Suslovi</w:t>
      </w:r>
      <w:proofErr w:type="spellEnd"/>
      <w:r w:rsidR="00315C4D">
        <w:t xml:space="preserve"> </w:t>
      </w:r>
      <w:r>
        <w:t xml:space="preserve">asendusliige </w:t>
      </w:r>
      <w:r w:rsidR="00306D5C">
        <w:t>18</w:t>
      </w:r>
      <w:r>
        <w:t>.</w:t>
      </w:r>
      <w:r w:rsidR="0097775F">
        <w:t xml:space="preserve"> </w:t>
      </w:r>
      <w:r w:rsidR="00306D5C">
        <w:t>novembri</w:t>
      </w:r>
      <w:r>
        <w:t xml:space="preserve"> 2</w:t>
      </w:r>
      <w:r w:rsidR="00E359BD">
        <w:t>02</w:t>
      </w:r>
      <w:r w:rsidR="000B2101">
        <w:t>4</w:t>
      </w:r>
      <w:r w:rsidR="00E359BD">
        <w:t xml:space="preserve"> </w:t>
      </w:r>
      <w:r w:rsidR="000C50EA">
        <w:t>põhiseadusk</w:t>
      </w:r>
      <w:r>
        <w:t>omisjoni</w:t>
      </w:r>
      <w:r w:rsidR="00B31FE3">
        <w:t xml:space="preserve"> </w:t>
      </w:r>
      <w:r w:rsidR="003720C2">
        <w:t>istungil</w:t>
      </w:r>
      <w:r w:rsidR="008D3842">
        <w:t xml:space="preserve"> </w:t>
      </w:r>
      <w:r w:rsidR="002B2EBB">
        <w:t>on</w:t>
      </w:r>
      <w:r w:rsidR="00CD09E4">
        <w:t xml:space="preserve"> </w:t>
      </w:r>
      <w:r w:rsidR="00306D5C">
        <w:t>Anti Haugas</w:t>
      </w:r>
      <w:r w:rsidR="009D210B">
        <w:t>.</w:t>
      </w:r>
    </w:p>
    <w:p w14:paraId="6FE7B2C4" w14:textId="77777777" w:rsidR="0035614C" w:rsidRDefault="0035614C" w:rsidP="00CF6BC0"/>
    <w:p w14:paraId="3E045E04" w14:textId="77777777" w:rsidR="00CF6BC0" w:rsidRDefault="00CF6BC0" w:rsidP="00CF6BC0"/>
    <w:p w14:paraId="48979D7D" w14:textId="77777777" w:rsidR="00CF6BC0" w:rsidRDefault="00CF6BC0" w:rsidP="00CF6BC0"/>
    <w:p w14:paraId="7B819CAC" w14:textId="77777777" w:rsidR="00CF6BC0" w:rsidRDefault="00CF6BC0" w:rsidP="00CF6BC0"/>
    <w:p w14:paraId="366471A3" w14:textId="77777777" w:rsidR="00CF6BC0" w:rsidRDefault="00CF6BC0" w:rsidP="00CF6BC0"/>
    <w:p w14:paraId="46685D7F" w14:textId="77777777" w:rsidR="00CF6BC0" w:rsidRDefault="00CF6BC0" w:rsidP="00CF6BC0"/>
    <w:p w14:paraId="7ED922BB" w14:textId="2EB453AE" w:rsidR="00256B03" w:rsidRDefault="000353A9" w:rsidP="00CF6BC0">
      <w:r>
        <w:t>Mihkel Lees</w:t>
      </w:r>
    </w:p>
    <w:p w14:paraId="2CD79E77" w14:textId="0377F110" w:rsidR="00CF6BC0" w:rsidRDefault="00CF6BC0" w:rsidP="00CF6BC0">
      <w:r>
        <w:t>Eesti</w:t>
      </w:r>
      <w:r w:rsidR="00E359BD">
        <w:t xml:space="preserve"> Reformierakonna fraktsiooni </w:t>
      </w:r>
      <w:r w:rsidR="000353A9">
        <w:t>ase</w:t>
      </w:r>
      <w:r w:rsidR="00D65EAC">
        <w:t>esimees</w:t>
      </w:r>
    </w:p>
    <w:p w14:paraId="66E70016" w14:textId="77777777" w:rsidR="00CF6BC0" w:rsidRDefault="00CF6BC0" w:rsidP="00CF6BC0"/>
    <w:p w14:paraId="46FB496C" w14:textId="77777777" w:rsidR="00CF6BC0" w:rsidRPr="00C55425" w:rsidRDefault="00CF6BC0" w:rsidP="00CF6BC0"/>
    <w:p w14:paraId="313C909F" w14:textId="77777777" w:rsidR="004C1CF1" w:rsidRPr="002E7912" w:rsidRDefault="004C1CF1" w:rsidP="00CF6BC0">
      <w:pPr>
        <w:spacing w:after="0"/>
      </w:pPr>
    </w:p>
    <w:sectPr w:rsidR="004C1CF1" w:rsidRPr="002E7912" w:rsidSect="008E1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5DEE" w14:textId="77777777" w:rsidR="00406B53" w:rsidRDefault="00406B53" w:rsidP="00561B25">
      <w:pPr>
        <w:spacing w:after="0"/>
      </w:pPr>
      <w:r>
        <w:separator/>
      </w:r>
    </w:p>
  </w:endnote>
  <w:endnote w:type="continuationSeparator" w:id="0">
    <w:p w14:paraId="2E62AFFE" w14:textId="77777777" w:rsidR="00406B53" w:rsidRDefault="00406B53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ADCC6" w14:textId="77777777" w:rsidR="00CC0AC4" w:rsidRDefault="00CC0A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8CEEB" w14:textId="77777777" w:rsidR="00CC0AC4" w:rsidRDefault="00CC0A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9B555" w14:textId="77777777" w:rsidR="004D6225" w:rsidRDefault="004D6225">
    <w:pPr>
      <w:pStyle w:val="Footer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3AF780E0" wp14:editId="4417F328">
          <wp:simplePos x="0" y="0"/>
          <wp:positionH relativeFrom="column">
            <wp:posOffset>-1067778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F1F2B" w14:textId="77777777" w:rsidR="00406B53" w:rsidRDefault="00406B53" w:rsidP="00561B25">
      <w:pPr>
        <w:spacing w:after="0"/>
      </w:pPr>
      <w:r>
        <w:separator/>
      </w:r>
    </w:p>
  </w:footnote>
  <w:footnote w:type="continuationSeparator" w:id="0">
    <w:p w14:paraId="44824D60" w14:textId="77777777" w:rsidR="00406B53" w:rsidRDefault="00406B53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4C424" w14:textId="77777777" w:rsidR="00CC0AC4" w:rsidRDefault="00CC0A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217E3" w14:textId="77777777" w:rsidR="004D6225" w:rsidRDefault="004D6225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236DA03D" wp14:editId="3FA91C8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4209" y="8355"/>
              <wp:lineTo x="3266" y="9747"/>
              <wp:lineTo x="2976" y="10443"/>
              <wp:lineTo x="2976" y="13228"/>
              <wp:lineTo x="8056" y="13228"/>
              <wp:lineTo x="8201" y="9747"/>
              <wp:lineTo x="4500" y="8355"/>
              <wp:lineTo x="4209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6BC0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B73A42" wp14:editId="7142D50F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D820F1" w14:textId="77777777" w:rsidR="006A283E" w:rsidRPr="002E7912" w:rsidRDefault="004C52C1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F6BC0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B73A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" filled="f" stroked="f">
              <v:textbox>
                <w:txbxContent>
                  <w:p w14:paraId="65D820F1" w14:textId="77777777" w:rsidR="006A283E" w:rsidRPr="002E7912" w:rsidRDefault="004C52C1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CF6BC0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4F988" w14:textId="77777777" w:rsidR="004D6225" w:rsidRDefault="004D6225">
    <w:pPr>
      <w:pStyle w:val="Header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2BF48D8C" wp14:editId="5FE6F951">
          <wp:simplePos x="0" y="0"/>
          <wp:positionH relativeFrom="column">
            <wp:posOffset>-1066165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4459A5"/>
    <w:multiLevelType w:val="hybridMultilevel"/>
    <w:tmpl w:val="0B76ED3A"/>
    <w:lvl w:ilvl="0" w:tplc="6078395E">
      <w:start w:val="1"/>
      <w:numFmt w:val="decimal"/>
      <w:pStyle w:val="NoSpac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82429">
    <w:abstractNumId w:val="0"/>
  </w:num>
  <w:num w:numId="2" w16cid:durableId="500048225">
    <w:abstractNumId w:val="2"/>
  </w:num>
  <w:num w:numId="3" w16cid:durableId="1273854196">
    <w:abstractNumId w:val="2"/>
  </w:num>
  <w:num w:numId="4" w16cid:durableId="428283684">
    <w:abstractNumId w:val="1"/>
  </w:num>
  <w:num w:numId="5" w16cid:durableId="2075541539">
    <w:abstractNumId w:val="0"/>
  </w:num>
  <w:num w:numId="6" w16cid:durableId="840925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C0"/>
    <w:rsid w:val="00000C21"/>
    <w:rsid w:val="00006D28"/>
    <w:rsid w:val="000332CB"/>
    <w:rsid w:val="000353A9"/>
    <w:rsid w:val="00037A5E"/>
    <w:rsid w:val="000417C9"/>
    <w:rsid w:val="0007027C"/>
    <w:rsid w:val="00074AE4"/>
    <w:rsid w:val="000941F0"/>
    <w:rsid w:val="000B2101"/>
    <w:rsid w:val="000C2FBD"/>
    <w:rsid w:val="000C50EA"/>
    <w:rsid w:val="000E613F"/>
    <w:rsid w:val="00100D42"/>
    <w:rsid w:val="001A022E"/>
    <w:rsid w:val="001A38E2"/>
    <w:rsid w:val="001A3E91"/>
    <w:rsid w:val="001A70AA"/>
    <w:rsid w:val="001B0EB3"/>
    <w:rsid w:val="001B5353"/>
    <w:rsid w:val="001C1A11"/>
    <w:rsid w:val="001F2A41"/>
    <w:rsid w:val="001F32A0"/>
    <w:rsid w:val="00205167"/>
    <w:rsid w:val="00212852"/>
    <w:rsid w:val="00236180"/>
    <w:rsid w:val="00242EEE"/>
    <w:rsid w:val="00256B03"/>
    <w:rsid w:val="00283708"/>
    <w:rsid w:val="002959F8"/>
    <w:rsid w:val="002B2EBB"/>
    <w:rsid w:val="002C3AA4"/>
    <w:rsid w:val="002E0551"/>
    <w:rsid w:val="002E7912"/>
    <w:rsid w:val="002F38C6"/>
    <w:rsid w:val="002F7087"/>
    <w:rsid w:val="00306D5C"/>
    <w:rsid w:val="00310309"/>
    <w:rsid w:val="00315C4D"/>
    <w:rsid w:val="0035614C"/>
    <w:rsid w:val="003720C2"/>
    <w:rsid w:val="003A0865"/>
    <w:rsid w:val="003D3785"/>
    <w:rsid w:val="003E237F"/>
    <w:rsid w:val="003E26FB"/>
    <w:rsid w:val="003F6CF9"/>
    <w:rsid w:val="00406B53"/>
    <w:rsid w:val="00467D3A"/>
    <w:rsid w:val="00473791"/>
    <w:rsid w:val="00484C3E"/>
    <w:rsid w:val="00487A61"/>
    <w:rsid w:val="004973BB"/>
    <w:rsid w:val="004A4AC7"/>
    <w:rsid w:val="004C1CF1"/>
    <w:rsid w:val="004C52C1"/>
    <w:rsid w:val="004C73CC"/>
    <w:rsid w:val="004D6225"/>
    <w:rsid w:val="004F5969"/>
    <w:rsid w:val="00501CE0"/>
    <w:rsid w:val="00505644"/>
    <w:rsid w:val="00544183"/>
    <w:rsid w:val="00545394"/>
    <w:rsid w:val="00561B25"/>
    <w:rsid w:val="00562635"/>
    <w:rsid w:val="00584D5A"/>
    <w:rsid w:val="005A1232"/>
    <w:rsid w:val="005B1C53"/>
    <w:rsid w:val="005D5D5C"/>
    <w:rsid w:val="00607BBF"/>
    <w:rsid w:val="00624233"/>
    <w:rsid w:val="00630879"/>
    <w:rsid w:val="00661D7F"/>
    <w:rsid w:val="00680A04"/>
    <w:rsid w:val="00696AB9"/>
    <w:rsid w:val="006A283E"/>
    <w:rsid w:val="006E275D"/>
    <w:rsid w:val="00711CA8"/>
    <w:rsid w:val="00796FEA"/>
    <w:rsid w:val="007C19AA"/>
    <w:rsid w:val="00857F85"/>
    <w:rsid w:val="0086416A"/>
    <w:rsid w:val="00871636"/>
    <w:rsid w:val="00882C8D"/>
    <w:rsid w:val="00894291"/>
    <w:rsid w:val="008A224F"/>
    <w:rsid w:val="008B7AFA"/>
    <w:rsid w:val="008C308C"/>
    <w:rsid w:val="008C44B6"/>
    <w:rsid w:val="008D3842"/>
    <w:rsid w:val="008E160B"/>
    <w:rsid w:val="008E2B41"/>
    <w:rsid w:val="008F5746"/>
    <w:rsid w:val="00901004"/>
    <w:rsid w:val="00915B5D"/>
    <w:rsid w:val="009378C0"/>
    <w:rsid w:val="00941958"/>
    <w:rsid w:val="0094547B"/>
    <w:rsid w:val="00945C58"/>
    <w:rsid w:val="0097775F"/>
    <w:rsid w:val="00983591"/>
    <w:rsid w:val="009B0D24"/>
    <w:rsid w:val="009B70CE"/>
    <w:rsid w:val="009C0050"/>
    <w:rsid w:val="009D210B"/>
    <w:rsid w:val="00A034E4"/>
    <w:rsid w:val="00A16A0B"/>
    <w:rsid w:val="00A371B7"/>
    <w:rsid w:val="00A449A0"/>
    <w:rsid w:val="00A76F5B"/>
    <w:rsid w:val="00A83603"/>
    <w:rsid w:val="00A8597B"/>
    <w:rsid w:val="00AB0B3A"/>
    <w:rsid w:val="00AC669B"/>
    <w:rsid w:val="00AE120A"/>
    <w:rsid w:val="00AE2863"/>
    <w:rsid w:val="00AF2993"/>
    <w:rsid w:val="00B042E7"/>
    <w:rsid w:val="00B20192"/>
    <w:rsid w:val="00B24431"/>
    <w:rsid w:val="00B24845"/>
    <w:rsid w:val="00B31FE3"/>
    <w:rsid w:val="00B64222"/>
    <w:rsid w:val="00B831E4"/>
    <w:rsid w:val="00BA6D4C"/>
    <w:rsid w:val="00BB3105"/>
    <w:rsid w:val="00BC1C9A"/>
    <w:rsid w:val="00BF4BF0"/>
    <w:rsid w:val="00C47F5E"/>
    <w:rsid w:val="00C53FC5"/>
    <w:rsid w:val="00C65579"/>
    <w:rsid w:val="00C720A4"/>
    <w:rsid w:val="00C940E1"/>
    <w:rsid w:val="00CC0AC4"/>
    <w:rsid w:val="00CD09E4"/>
    <w:rsid w:val="00CF6BC0"/>
    <w:rsid w:val="00D07444"/>
    <w:rsid w:val="00D132AD"/>
    <w:rsid w:val="00D25EF7"/>
    <w:rsid w:val="00D349CC"/>
    <w:rsid w:val="00D534A6"/>
    <w:rsid w:val="00D65EAC"/>
    <w:rsid w:val="00D77681"/>
    <w:rsid w:val="00DC06E0"/>
    <w:rsid w:val="00DC18DD"/>
    <w:rsid w:val="00DC43D4"/>
    <w:rsid w:val="00DD11EF"/>
    <w:rsid w:val="00E032A5"/>
    <w:rsid w:val="00E31627"/>
    <w:rsid w:val="00E359BD"/>
    <w:rsid w:val="00E71EB9"/>
    <w:rsid w:val="00E730E7"/>
    <w:rsid w:val="00EA74F9"/>
    <w:rsid w:val="00EE74BE"/>
    <w:rsid w:val="00F0326E"/>
    <w:rsid w:val="00F514CE"/>
    <w:rsid w:val="00F71A97"/>
    <w:rsid w:val="00FA4658"/>
    <w:rsid w:val="00FB06EB"/>
    <w:rsid w:val="00FB39FC"/>
    <w:rsid w:val="00FD5E06"/>
    <w:rsid w:val="00FF030C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F6CF01"/>
  <w15:docId w15:val="{7142989D-E98E-4D67-BB37-06BFA65AB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Heading1">
    <w:name w:val="heading 1"/>
    <w:aliases w:val="Nimekiri 2 sulgu"/>
    <w:basedOn w:val="ListParagraph"/>
    <w:next w:val="Normal"/>
    <w:link w:val="Heading1Char"/>
    <w:uiPriority w:val="9"/>
    <w:qFormat/>
    <w:rsid w:val="00882C8D"/>
    <w:pPr>
      <w:ind w:hanging="360"/>
      <w:outlineLvl w:val="0"/>
    </w:pPr>
  </w:style>
  <w:style w:type="paragraph" w:styleId="Heading2">
    <w:name w:val="heading 2"/>
    <w:aliases w:val="Pealkiri Suur"/>
    <w:basedOn w:val="Normal"/>
    <w:next w:val="Normal"/>
    <w:link w:val="Heading2Char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Heading3">
    <w:name w:val="heading 3"/>
    <w:aliases w:val="Nimekiri Bullet"/>
    <w:basedOn w:val="ListParagraph"/>
    <w:next w:val="Normal"/>
    <w:link w:val="Heading3Char"/>
    <w:uiPriority w:val="9"/>
    <w:unhideWhenUsed/>
    <w:qFormat/>
    <w:rsid w:val="00882C8D"/>
    <w:pPr>
      <w:ind w:hanging="3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ealkiri Suur Char"/>
    <w:basedOn w:val="DefaultParagraphFont"/>
    <w:link w:val="Heading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Heading1Char">
    <w:name w:val="Heading 1 Char"/>
    <w:aliases w:val="Nimekiri 2 sulgu Char"/>
    <w:basedOn w:val="DefaultParagraphFont"/>
    <w:link w:val="Heading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Heading3Char">
    <w:name w:val="Heading 3 Char"/>
    <w:aliases w:val="Nimekiri Bullet Char"/>
    <w:basedOn w:val="DefaultParagraphFont"/>
    <w:link w:val="Heading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istParagraph">
    <w:name w:val="List Paragraph"/>
    <w:basedOn w:val="Normal"/>
    <w:uiPriority w:val="34"/>
    <w:qFormat/>
    <w:rsid w:val="001F2A41"/>
    <w:pPr>
      <w:ind w:left="720"/>
      <w:contextualSpacing/>
    </w:pPr>
  </w:style>
  <w:style w:type="paragraph" w:styleId="NoSpacing">
    <w:name w:val="No Spacing"/>
    <w:aliases w:val="Nimekiri Numbritega"/>
    <w:basedOn w:val="ListParagraph"/>
    <w:uiPriority w:val="1"/>
    <w:qFormat/>
    <w:rsid w:val="00882C8D"/>
    <w:pPr>
      <w:numPr>
        <w:numId w:val="3"/>
      </w:numPr>
    </w:pPr>
  </w:style>
  <w:style w:type="paragraph" w:styleId="Subtitle">
    <w:name w:val="Subtitle"/>
    <w:aliases w:val="Pealkiri Vahe"/>
    <w:basedOn w:val="Normal"/>
    <w:next w:val="Normal"/>
    <w:link w:val="SubtitleChar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SubtitleChar">
    <w:name w:val="Subtitle Char"/>
    <w:aliases w:val="Pealkiri Vahe Char"/>
    <w:basedOn w:val="DefaultParagraphFont"/>
    <w:link w:val="Subtitle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y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SubtleEmphasis">
    <w:name w:val="Subtle Emphasis"/>
    <w:basedOn w:val="DefaultParagraphFont"/>
    <w:uiPriority w:val="19"/>
    <w:qFormat/>
    <w:rsid w:val="004973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4973BB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973B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973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SubtleReference">
    <w:name w:val="Subtle Reference"/>
    <w:basedOn w:val="DefaultParagraphFont"/>
    <w:uiPriority w:val="31"/>
    <w:qFormat/>
    <w:rsid w:val="004973B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973BB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9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oomet\Desktop\AVALDUSED\REF_fraktsioon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6BFEE2-C902-4DE2-B4BF-96C08EF90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REF_fraktsiooni_kirjaplank.dotx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Kruusmäe</dc:creator>
  <cp:lastModifiedBy>Emma Kruusmäe</cp:lastModifiedBy>
  <cp:revision>2</cp:revision>
  <cp:lastPrinted>2024-10-07T06:36:00Z</cp:lastPrinted>
  <dcterms:created xsi:type="dcterms:W3CDTF">2024-11-18T09:10:00Z</dcterms:created>
  <dcterms:modified xsi:type="dcterms:W3CDTF">2024-11-18T09:10:00Z</dcterms:modified>
</cp:coreProperties>
</file>