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AF9D" w14:textId="77777777" w:rsidR="000B6FF6" w:rsidRDefault="000B6FF6" w:rsidP="000B6FF6">
      <w:pPr>
        <w:pStyle w:val="Eelnumrge1"/>
      </w:pPr>
      <w:r w:rsidRPr="00122C6F">
        <w:t>EELNÕU</w:t>
      </w:r>
    </w:p>
    <w:p w14:paraId="4D711E48" w14:textId="77777777" w:rsidR="000B6FF6" w:rsidRPr="00122C6F" w:rsidRDefault="000B6FF6" w:rsidP="000B6FF6">
      <w:pPr>
        <w:pStyle w:val="Eelnumrge1"/>
      </w:pPr>
      <w:r>
        <w:t>Teine lugemine</w:t>
      </w:r>
    </w:p>
    <w:p w14:paraId="07A3A0ED" w14:textId="6A425EAB" w:rsidR="000B6FF6" w:rsidRDefault="00436091" w:rsidP="000B6FF6">
      <w:pPr>
        <w:pStyle w:val="Eelnumrge1"/>
      </w:pPr>
      <w:r>
        <w:t>14</w:t>
      </w:r>
      <w:r w:rsidR="000B6FF6">
        <w:t>.0</w:t>
      </w:r>
      <w:r w:rsidR="005A0A9B">
        <w:t>5</w:t>
      </w:r>
      <w:r w:rsidR="000B6FF6">
        <w:t>.202</w:t>
      </w:r>
      <w:r w:rsidR="00A4753D">
        <w:t>5</w:t>
      </w:r>
    </w:p>
    <w:p w14:paraId="2B6165BD" w14:textId="77777777" w:rsidR="000B6FF6" w:rsidRDefault="000B6FF6" w:rsidP="000B6FF6">
      <w:pPr>
        <w:pStyle w:val="eelnumrge0"/>
      </w:pPr>
    </w:p>
    <w:p w14:paraId="5288BBA1" w14:textId="77777777" w:rsidR="000B6FF6" w:rsidRPr="003359FD" w:rsidRDefault="000B6FF6" w:rsidP="000B6FF6">
      <w:pPr>
        <w:pStyle w:val="eelnumrge0"/>
      </w:pPr>
    </w:p>
    <w:p w14:paraId="4CF50549" w14:textId="3A1DA381" w:rsidR="009B55DC" w:rsidRPr="00B01451" w:rsidRDefault="00A02377" w:rsidP="00EC1D06">
      <w:pPr>
        <w:pStyle w:val="eelnunumber"/>
      </w:pPr>
      <w:r w:rsidRPr="00A02377">
        <w:t xml:space="preserve">559 </w:t>
      </w:r>
      <w:r w:rsidR="009B55DC" w:rsidRPr="00B01451">
        <w:t>SE I</w:t>
      </w:r>
      <w:r w:rsidR="009B55DC">
        <w:t>I</w:t>
      </w:r>
    </w:p>
    <w:p w14:paraId="53151270" w14:textId="376FB5EE" w:rsidR="00A02377" w:rsidRPr="004854D8" w:rsidRDefault="00A02377" w:rsidP="00523740">
      <w:pPr>
        <w:pStyle w:val="eelnupealkiri"/>
      </w:pPr>
      <w:r w:rsidRPr="00A02377">
        <w:t>Rahvusvahelise Demokraatia ja Valimisabi Instituudi põhikirjaga ühinemise seadus</w:t>
      </w:r>
    </w:p>
    <w:p w14:paraId="11E70B97" w14:textId="50114B67" w:rsidR="009B55DC" w:rsidRDefault="00A02377" w:rsidP="00EC1D06">
      <w:pPr>
        <w:spacing w:after="0"/>
      </w:pPr>
      <w:r w:rsidRPr="00A02377">
        <w:t xml:space="preserve">Ühineda </w:t>
      </w:r>
      <w:proofErr w:type="spellStart"/>
      <w:r w:rsidRPr="00A02377">
        <w:t>juurdelisatud</w:t>
      </w:r>
      <w:proofErr w:type="spellEnd"/>
      <w:r w:rsidRPr="00A02377">
        <w:t xml:space="preserve"> Rahvusvahelise Demokraatia ja Valimisabi Instituudi põhikirjaga, mis on koostatud 1995. aasta 27. veebruaril Stockholmis </w:t>
      </w:r>
      <w:r w:rsidR="005A0A9B" w:rsidRPr="005A0A9B">
        <w:rPr>
          <w:u w:val="single"/>
        </w:rPr>
        <w:t>ning</w:t>
      </w:r>
      <w:r w:rsidRPr="00A02377">
        <w:t xml:space="preserve"> mida on muudetud 2006. aasta 24. jaanuaril Rahvusvahelise Demokraatia ja Valimisabi Instituudi nõukogu erakorralisel istungil.</w:t>
      </w:r>
    </w:p>
    <w:p w14:paraId="412CE24D" w14:textId="77777777" w:rsidR="00A02377" w:rsidRPr="00D532A5" w:rsidRDefault="00A02377" w:rsidP="00A02377">
      <w:pPr>
        <w:spacing w:before="120" w:after="120"/>
        <w:rPr>
          <w:rFonts w:cs="Times New Roman"/>
          <w:color w:val="000000"/>
          <w:lang w:eastAsia="et-EE"/>
        </w:rPr>
      </w:pPr>
    </w:p>
    <w:p w14:paraId="00D9AED5" w14:textId="77777777" w:rsidR="00A02377" w:rsidRPr="00502C0B" w:rsidRDefault="00A02377" w:rsidP="00A02377">
      <w:pPr>
        <w:suppressAutoHyphens/>
        <w:rPr>
          <w:rFonts w:cs="Times New Roman"/>
        </w:rPr>
      </w:pPr>
    </w:p>
    <w:p w14:paraId="16AB54E8" w14:textId="77777777" w:rsidR="00A02377" w:rsidRPr="00A02377" w:rsidRDefault="00A02377" w:rsidP="00A02377">
      <w:pPr>
        <w:spacing w:after="0"/>
        <w:rPr>
          <w:rFonts w:eastAsia="Times New Roman" w:cs="Times New Roman"/>
          <w:lang w:eastAsia="et-EE"/>
        </w:rPr>
      </w:pPr>
      <w:r w:rsidRPr="00A02377">
        <w:rPr>
          <w:rFonts w:eastAsia="Times New Roman" w:cs="Times New Roman"/>
          <w:lang w:eastAsia="et-EE"/>
        </w:rPr>
        <w:t xml:space="preserve">Lauri </w:t>
      </w:r>
      <w:proofErr w:type="spellStart"/>
      <w:r w:rsidRPr="00A02377">
        <w:rPr>
          <w:rFonts w:eastAsia="Times New Roman" w:cs="Times New Roman"/>
          <w:lang w:eastAsia="et-EE"/>
        </w:rPr>
        <w:t>Hussar</w:t>
      </w:r>
      <w:proofErr w:type="spellEnd"/>
    </w:p>
    <w:p w14:paraId="34174104" w14:textId="45E4FD8E" w:rsidR="009B55DC" w:rsidRDefault="00A02377" w:rsidP="00A02377">
      <w:pPr>
        <w:spacing w:after="0"/>
        <w:rPr>
          <w:rFonts w:eastAsia="Times New Roman" w:cs="Times New Roman"/>
          <w:lang w:eastAsia="et-EE"/>
        </w:rPr>
      </w:pPr>
      <w:r w:rsidRPr="00A02377">
        <w:rPr>
          <w:rFonts w:eastAsia="Times New Roman" w:cs="Times New Roman"/>
          <w:lang w:eastAsia="et-EE"/>
        </w:rPr>
        <w:t>Riigikogu esimees</w:t>
      </w:r>
    </w:p>
    <w:p w14:paraId="3AD45F92" w14:textId="77777777" w:rsidR="00A02377" w:rsidRDefault="00A02377" w:rsidP="00A02377">
      <w:pPr>
        <w:spacing w:after="0"/>
        <w:rPr>
          <w:rFonts w:eastAsia="Times New Roman" w:cs="Times New Roman"/>
          <w:lang w:eastAsia="et-EE"/>
        </w:rPr>
      </w:pPr>
    </w:p>
    <w:p w14:paraId="79E7F6CE" w14:textId="77777777" w:rsidR="00A02377" w:rsidRDefault="00A02377" w:rsidP="00A02377">
      <w:pPr>
        <w:spacing w:after="0"/>
      </w:pPr>
    </w:p>
    <w:p w14:paraId="7B26142F" w14:textId="7CC5A08F" w:rsidR="009B55DC" w:rsidRPr="00E24813" w:rsidRDefault="009B55DC" w:rsidP="00EC1D06">
      <w:pPr>
        <w:spacing w:after="0"/>
      </w:pPr>
      <w:r w:rsidRPr="00E24813">
        <w:t>Tallinn,</w:t>
      </w:r>
      <w:r w:rsidRPr="00E24813">
        <w:tab/>
      </w:r>
      <w:r w:rsidRPr="00E24813">
        <w:tab/>
        <w:t>20</w:t>
      </w:r>
      <w:r>
        <w:t>2</w:t>
      </w:r>
      <w:r w:rsidR="00A02377">
        <w:t>5</w:t>
      </w:r>
    </w:p>
    <w:p w14:paraId="7EE15831" w14:textId="77777777" w:rsidR="009B55DC" w:rsidRPr="00792526" w:rsidRDefault="009B55DC" w:rsidP="00792526">
      <w:pPr>
        <w:pBdr>
          <w:bottom w:val="single" w:sz="4" w:space="1" w:color="auto"/>
        </w:pBdr>
        <w:spacing w:after="0"/>
      </w:pPr>
    </w:p>
    <w:p w14:paraId="2601393A" w14:textId="2CE2ADD4" w:rsidR="009B55DC" w:rsidRDefault="009B55DC" w:rsidP="00073E39">
      <w:pPr>
        <w:pStyle w:val="joonealunemenetlusinfo"/>
      </w:pPr>
      <w:r w:rsidRPr="009B2AAD">
        <w:t xml:space="preserve">Esitab </w:t>
      </w:r>
      <w:r>
        <w:t xml:space="preserve">väliskomisjon </w:t>
      </w:r>
      <w:r w:rsidR="005A0A9B">
        <w:t xml:space="preserve"> </w:t>
      </w:r>
      <w:r w:rsidR="008A1EEC">
        <w:t>12</w:t>
      </w:r>
      <w:r w:rsidR="00A02377">
        <w:t>.0</w:t>
      </w:r>
      <w:r w:rsidR="005A0A9B">
        <w:t>5</w:t>
      </w:r>
      <w:r w:rsidRPr="009B2AAD">
        <w:t>.20</w:t>
      </w:r>
      <w:r>
        <w:t>2</w:t>
      </w:r>
      <w:r w:rsidR="00A02377">
        <w:t>5</w:t>
      </w:r>
      <w:r>
        <w:t>.</w:t>
      </w:r>
    </w:p>
    <w:p w14:paraId="17FD2F6E" w14:textId="77777777" w:rsidR="009B55DC" w:rsidRPr="00C64612" w:rsidRDefault="009B55DC" w:rsidP="00073E39">
      <w:pPr>
        <w:pStyle w:val="joonealunemenetlusinfo"/>
        <w:rPr>
          <w:rFonts w:eastAsia="Arial Unicode MS"/>
        </w:rPr>
      </w:pPr>
      <w:r w:rsidRPr="00C64612">
        <w:rPr>
          <w:rFonts w:eastAsia="Arial Unicode MS"/>
        </w:rPr>
        <w:t>Komisjoni ettepanek on eelnõu teine lugemine lõpetada ja viia läbi lõpphääletus</w:t>
      </w:r>
      <w:r>
        <w:rPr>
          <w:rFonts w:eastAsia="Arial Unicode MS"/>
        </w:rPr>
        <w:t>.</w:t>
      </w:r>
    </w:p>
    <w:p w14:paraId="67113BC4" w14:textId="77777777" w:rsidR="009B55DC" w:rsidRPr="00C64612" w:rsidRDefault="009B55DC" w:rsidP="00073E39">
      <w:pPr>
        <w:pStyle w:val="joonealunemenetlusinfo"/>
        <w:rPr>
          <w:rFonts w:eastAsia="Arial Unicode MS"/>
        </w:rPr>
      </w:pPr>
      <w:r w:rsidRPr="00C64612">
        <w:rPr>
          <w:rFonts w:eastAsia="Arial Unicode MS"/>
        </w:rPr>
        <w:t xml:space="preserve">Eelnõu </w:t>
      </w:r>
      <w:r>
        <w:rPr>
          <w:rFonts w:eastAsia="Arial Unicode MS"/>
        </w:rPr>
        <w:t xml:space="preserve">seadusena </w:t>
      </w:r>
      <w:r w:rsidRPr="00C64612">
        <w:rPr>
          <w:rFonts w:eastAsia="Arial Unicode MS"/>
        </w:rPr>
        <w:t>vastuvõtmiseks on nõutav poolthäälteenamus.</w:t>
      </w:r>
    </w:p>
    <w:p w14:paraId="1B2EBFDF" w14:textId="77777777" w:rsidR="009B55DC" w:rsidRDefault="009B55DC" w:rsidP="007B5992">
      <w:pPr>
        <w:pStyle w:val="joonealunemenetlusinfo0"/>
      </w:pPr>
    </w:p>
    <w:p w14:paraId="6B83968A" w14:textId="77777777" w:rsidR="009B55DC" w:rsidRPr="006C1153" w:rsidRDefault="009B55DC" w:rsidP="00073E39">
      <w:pPr>
        <w:pStyle w:val="kinnitatuddigitaalselt"/>
      </w:pPr>
      <w:r w:rsidRPr="006C1153">
        <w:t>(</w:t>
      </w:r>
      <w:r>
        <w:t>kinnitatud</w:t>
      </w:r>
      <w:r w:rsidRPr="006C1153">
        <w:t xml:space="preserve"> digitaalselt)</w:t>
      </w:r>
    </w:p>
    <w:p w14:paraId="323325BE" w14:textId="7E5B77A5" w:rsidR="009B55DC" w:rsidRDefault="00A02377" w:rsidP="00073E39">
      <w:pPr>
        <w:pStyle w:val="komisjoniesimehenimi"/>
      </w:pPr>
      <w:r>
        <w:t>Marko Mihkelson</w:t>
      </w:r>
    </w:p>
    <w:p w14:paraId="6F3BBC5E" w14:textId="77777777" w:rsidR="009B55DC" w:rsidRPr="00792526" w:rsidRDefault="009B55DC" w:rsidP="00073E39">
      <w:pPr>
        <w:pStyle w:val="komisjoniesimehenimi"/>
      </w:pPr>
      <w:r>
        <w:t>Väliskomisjoni esimees</w:t>
      </w:r>
    </w:p>
    <w:p w14:paraId="5B02B422" w14:textId="77777777" w:rsidR="00F70F8F" w:rsidRPr="00B91CFC" w:rsidRDefault="00F70F8F" w:rsidP="00017FF7">
      <w:pPr>
        <w:pStyle w:val="justumisetekst"/>
        <w:spacing w:before="0" w:after="0"/>
      </w:pPr>
    </w:p>
    <w:sectPr w:rsidR="00F70F8F" w:rsidRPr="00B91CFC" w:rsidSect="00711F13">
      <w:footerReference w:type="default" r:id="rId7"/>
      <w:footerReference w:type="first" r:id="rId8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7AC0" w14:textId="77777777" w:rsidR="008D7905" w:rsidRDefault="008D7905" w:rsidP="00FC6F33">
      <w:pPr>
        <w:spacing w:after="0"/>
      </w:pPr>
      <w:r>
        <w:separator/>
      </w:r>
    </w:p>
  </w:endnote>
  <w:endnote w:type="continuationSeparator" w:id="0">
    <w:p w14:paraId="7D57368C" w14:textId="77777777" w:rsidR="008D7905" w:rsidRDefault="008D7905" w:rsidP="00FC6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EndPr/>
    <w:sdtContent>
      <w:p w14:paraId="7BD5ED4F" w14:textId="77777777" w:rsidR="00FC6F33" w:rsidRDefault="00BF724D" w:rsidP="00FC6F33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C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FA26" w14:textId="388D42CC" w:rsidR="0085470A" w:rsidRDefault="0085470A" w:rsidP="0085470A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9781" w14:textId="77777777" w:rsidR="008D7905" w:rsidRDefault="008D7905" w:rsidP="00FC6F33">
      <w:pPr>
        <w:spacing w:after="0"/>
      </w:pPr>
      <w:r>
        <w:separator/>
      </w:r>
    </w:p>
  </w:footnote>
  <w:footnote w:type="continuationSeparator" w:id="0">
    <w:p w14:paraId="578D43CB" w14:textId="77777777" w:rsidR="008D7905" w:rsidRDefault="008D7905" w:rsidP="00FC6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807"/>
    <w:multiLevelType w:val="hybridMultilevel"/>
    <w:tmpl w:val="B232C46E"/>
    <w:lvl w:ilvl="0" w:tplc="C826CF5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990"/>
    <w:multiLevelType w:val="hybridMultilevel"/>
    <w:tmpl w:val="7FDA5708"/>
    <w:lvl w:ilvl="0" w:tplc="A5C613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820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8E4"/>
    <w:multiLevelType w:val="hybridMultilevel"/>
    <w:tmpl w:val="F3D011E8"/>
    <w:lvl w:ilvl="0" w:tplc="7BA84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25344"/>
    <w:multiLevelType w:val="hybridMultilevel"/>
    <w:tmpl w:val="80E074DE"/>
    <w:lvl w:ilvl="0" w:tplc="4EA0A8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A26"/>
    <w:multiLevelType w:val="hybridMultilevel"/>
    <w:tmpl w:val="4078A7FC"/>
    <w:lvl w:ilvl="0" w:tplc="042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6DFF"/>
    <w:multiLevelType w:val="hybridMultilevel"/>
    <w:tmpl w:val="17C41CF2"/>
    <w:lvl w:ilvl="0" w:tplc="D4B47FB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23E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6712"/>
    <w:multiLevelType w:val="hybridMultilevel"/>
    <w:tmpl w:val="54F477B4"/>
    <w:lvl w:ilvl="0" w:tplc="ADEE2EE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19C3"/>
    <w:multiLevelType w:val="hybridMultilevel"/>
    <w:tmpl w:val="313C2202"/>
    <w:lvl w:ilvl="0" w:tplc="D00AA8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433"/>
    <w:multiLevelType w:val="hybridMultilevel"/>
    <w:tmpl w:val="AFBA17AE"/>
    <w:lvl w:ilvl="0" w:tplc="1D1865D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05F9"/>
    <w:multiLevelType w:val="hybridMultilevel"/>
    <w:tmpl w:val="544E857A"/>
    <w:lvl w:ilvl="0" w:tplc="AEBE2038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51F5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74CE"/>
    <w:multiLevelType w:val="hybridMultilevel"/>
    <w:tmpl w:val="E95E765A"/>
    <w:lvl w:ilvl="0" w:tplc="D452C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B1F0C"/>
    <w:multiLevelType w:val="hybridMultilevel"/>
    <w:tmpl w:val="76CAC09C"/>
    <w:lvl w:ilvl="0" w:tplc="31D048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C615D7"/>
    <w:multiLevelType w:val="hybridMultilevel"/>
    <w:tmpl w:val="F1FCDC16"/>
    <w:lvl w:ilvl="0" w:tplc="961091E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BA9"/>
    <w:multiLevelType w:val="hybridMultilevel"/>
    <w:tmpl w:val="51800CE4"/>
    <w:lvl w:ilvl="0" w:tplc="D8DE696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E3AA8"/>
    <w:multiLevelType w:val="hybridMultilevel"/>
    <w:tmpl w:val="C0AC0220"/>
    <w:lvl w:ilvl="0" w:tplc="5E32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F7F29"/>
    <w:multiLevelType w:val="hybridMultilevel"/>
    <w:tmpl w:val="5C023726"/>
    <w:lvl w:ilvl="0" w:tplc="CE0E978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8211A"/>
    <w:multiLevelType w:val="hybridMultilevel"/>
    <w:tmpl w:val="81E25C74"/>
    <w:lvl w:ilvl="0" w:tplc="34C4CA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22" w15:restartNumberingAfterBreak="0">
    <w:nsid w:val="37352104"/>
    <w:multiLevelType w:val="hybridMultilevel"/>
    <w:tmpl w:val="C8002C0A"/>
    <w:lvl w:ilvl="0" w:tplc="6D3AA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8617E"/>
    <w:multiLevelType w:val="hybridMultilevel"/>
    <w:tmpl w:val="ECF894C2"/>
    <w:lvl w:ilvl="0" w:tplc="180A8D1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26A7A"/>
    <w:multiLevelType w:val="hybridMultilevel"/>
    <w:tmpl w:val="0B9471FE"/>
    <w:lvl w:ilvl="0" w:tplc="E11A3CD4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74E86"/>
    <w:multiLevelType w:val="hybridMultilevel"/>
    <w:tmpl w:val="ECD657A0"/>
    <w:lvl w:ilvl="0" w:tplc="042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4F75"/>
    <w:multiLevelType w:val="hybridMultilevel"/>
    <w:tmpl w:val="89A031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13EE1"/>
    <w:multiLevelType w:val="hybridMultilevel"/>
    <w:tmpl w:val="2E4A2816"/>
    <w:lvl w:ilvl="0" w:tplc="B6AEC69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C00A8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65E62"/>
    <w:multiLevelType w:val="hybridMultilevel"/>
    <w:tmpl w:val="83F83D92"/>
    <w:lvl w:ilvl="0" w:tplc="90EC5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77CEF"/>
    <w:multiLevelType w:val="hybridMultilevel"/>
    <w:tmpl w:val="AFF25C3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D29BD"/>
    <w:multiLevelType w:val="hybridMultilevel"/>
    <w:tmpl w:val="1898FF22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F0A12"/>
    <w:multiLevelType w:val="hybridMultilevel"/>
    <w:tmpl w:val="30A6DC5E"/>
    <w:lvl w:ilvl="0" w:tplc="4B3E0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5930C5"/>
    <w:multiLevelType w:val="hybridMultilevel"/>
    <w:tmpl w:val="F70AF970"/>
    <w:lvl w:ilvl="0" w:tplc="CEDC5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914F0"/>
    <w:multiLevelType w:val="hybridMultilevel"/>
    <w:tmpl w:val="FCFE2314"/>
    <w:lvl w:ilvl="0" w:tplc="9274ED4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56E03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287"/>
    <w:multiLevelType w:val="hybridMultilevel"/>
    <w:tmpl w:val="5CA2068A"/>
    <w:lvl w:ilvl="0" w:tplc="BE3CACB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E037F"/>
    <w:multiLevelType w:val="hybridMultilevel"/>
    <w:tmpl w:val="DF1E09E8"/>
    <w:lvl w:ilvl="0" w:tplc="96163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B30B2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D5C34"/>
    <w:multiLevelType w:val="hybridMultilevel"/>
    <w:tmpl w:val="1FC06454"/>
    <w:lvl w:ilvl="0" w:tplc="C81C8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F75BB2"/>
    <w:multiLevelType w:val="hybridMultilevel"/>
    <w:tmpl w:val="914A3530"/>
    <w:lvl w:ilvl="0" w:tplc="FE767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56814"/>
    <w:multiLevelType w:val="hybridMultilevel"/>
    <w:tmpl w:val="B87C0690"/>
    <w:lvl w:ilvl="0" w:tplc="ED160D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31F3"/>
    <w:multiLevelType w:val="hybridMultilevel"/>
    <w:tmpl w:val="558AF1E0"/>
    <w:lvl w:ilvl="0" w:tplc="0448A4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014D2"/>
    <w:multiLevelType w:val="hybridMultilevel"/>
    <w:tmpl w:val="39C23D0E"/>
    <w:lvl w:ilvl="0" w:tplc="FD32FCE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F5AD7"/>
    <w:multiLevelType w:val="hybridMultilevel"/>
    <w:tmpl w:val="267834FC"/>
    <w:lvl w:ilvl="0" w:tplc="136442DA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A7DB2"/>
    <w:multiLevelType w:val="hybridMultilevel"/>
    <w:tmpl w:val="12BC3992"/>
    <w:lvl w:ilvl="0" w:tplc="042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50C69"/>
    <w:multiLevelType w:val="hybridMultilevel"/>
    <w:tmpl w:val="AE9C432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23675"/>
    <w:multiLevelType w:val="hybridMultilevel"/>
    <w:tmpl w:val="5C4ADF96"/>
    <w:lvl w:ilvl="0" w:tplc="D00A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0C2FED"/>
    <w:multiLevelType w:val="hybridMultilevel"/>
    <w:tmpl w:val="748EE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9667">
    <w:abstractNumId w:val="2"/>
  </w:num>
  <w:num w:numId="2" w16cid:durableId="2083748498">
    <w:abstractNumId w:val="13"/>
  </w:num>
  <w:num w:numId="3" w16cid:durableId="12266039">
    <w:abstractNumId w:val="9"/>
  </w:num>
  <w:num w:numId="4" w16cid:durableId="2123724352">
    <w:abstractNumId w:val="39"/>
  </w:num>
  <w:num w:numId="5" w16cid:durableId="518548770">
    <w:abstractNumId w:val="47"/>
  </w:num>
  <w:num w:numId="6" w16cid:durableId="1483690471">
    <w:abstractNumId w:val="21"/>
  </w:num>
  <w:num w:numId="7" w16cid:durableId="437527529">
    <w:abstractNumId w:val="40"/>
  </w:num>
  <w:num w:numId="8" w16cid:durableId="918297439">
    <w:abstractNumId w:val="18"/>
  </w:num>
  <w:num w:numId="9" w16cid:durableId="1123770782">
    <w:abstractNumId w:val="20"/>
  </w:num>
  <w:num w:numId="10" w16cid:durableId="1152791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5213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493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4394413">
    <w:abstractNumId w:val="43"/>
  </w:num>
  <w:num w:numId="14" w16cid:durableId="1307973903">
    <w:abstractNumId w:val="23"/>
  </w:num>
  <w:num w:numId="15" w16cid:durableId="1195802456">
    <w:abstractNumId w:val="34"/>
  </w:num>
  <w:num w:numId="16" w16cid:durableId="405541853">
    <w:abstractNumId w:val="3"/>
  </w:num>
  <w:num w:numId="17" w16cid:durableId="647322067">
    <w:abstractNumId w:val="15"/>
  </w:num>
  <w:num w:numId="18" w16cid:durableId="2106146194">
    <w:abstractNumId w:val="48"/>
  </w:num>
  <w:num w:numId="19" w16cid:durableId="1442997551">
    <w:abstractNumId w:val="33"/>
  </w:num>
  <w:num w:numId="20" w16cid:durableId="622731730">
    <w:abstractNumId w:val="37"/>
  </w:num>
  <w:num w:numId="21" w16cid:durableId="115612255">
    <w:abstractNumId w:val="11"/>
  </w:num>
  <w:num w:numId="22" w16cid:durableId="1606576369">
    <w:abstractNumId w:val="44"/>
  </w:num>
  <w:num w:numId="23" w16cid:durableId="772282575">
    <w:abstractNumId w:val="36"/>
  </w:num>
  <w:num w:numId="24" w16cid:durableId="1850440120">
    <w:abstractNumId w:val="24"/>
  </w:num>
  <w:num w:numId="25" w16cid:durableId="1628899761">
    <w:abstractNumId w:val="19"/>
  </w:num>
  <w:num w:numId="26" w16cid:durableId="570652139">
    <w:abstractNumId w:val="8"/>
  </w:num>
  <w:num w:numId="27" w16cid:durableId="1410884747">
    <w:abstractNumId w:val="4"/>
  </w:num>
  <w:num w:numId="28" w16cid:durableId="239602855">
    <w:abstractNumId w:val="26"/>
  </w:num>
  <w:num w:numId="29" w16cid:durableId="179663674">
    <w:abstractNumId w:val="31"/>
  </w:num>
  <w:num w:numId="30" w16cid:durableId="1117021496">
    <w:abstractNumId w:val="30"/>
  </w:num>
  <w:num w:numId="31" w16cid:durableId="2024898436">
    <w:abstractNumId w:val="46"/>
  </w:num>
  <w:num w:numId="32" w16cid:durableId="370300524">
    <w:abstractNumId w:val="45"/>
  </w:num>
  <w:num w:numId="33" w16cid:durableId="1754161460">
    <w:abstractNumId w:val="25"/>
  </w:num>
  <w:num w:numId="34" w16cid:durableId="1202403643">
    <w:abstractNumId w:val="5"/>
  </w:num>
  <w:num w:numId="35" w16cid:durableId="1615744068">
    <w:abstractNumId w:val="6"/>
  </w:num>
  <w:num w:numId="36" w16cid:durableId="1034577053">
    <w:abstractNumId w:val="1"/>
  </w:num>
  <w:num w:numId="37" w16cid:durableId="1368070754">
    <w:abstractNumId w:val="29"/>
  </w:num>
  <w:num w:numId="38" w16cid:durableId="131140792">
    <w:abstractNumId w:val="28"/>
  </w:num>
  <w:num w:numId="39" w16cid:durableId="499584627">
    <w:abstractNumId w:val="41"/>
  </w:num>
  <w:num w:numId="40" w16cid:durableId="2076120570">
    <w:abstractNumId w:val="7"/>
  </w:num>
  <w:num w:numId="41" w16cid:durableId="1986667178">
    <w:abstractNumId w:val="16"/>
  </w:num>
  <w:num w:numId="42" w16cid:durableId="890923244">
    <w:abstractNumId w:val="12"/>
  </w:num>
  <w:num w:numId="43" w16cid:durableId="1379429062">
    <w:abstractNumId w:val="27"/>
  </w:num>
  <w:num w:numId="44" w16cid:durableId="351027998">
    <w:abstractNumId w:val="17"/>
  </w:num>
  <w:num w:numId="45" w16cid:durableId="175505962">
    <w:abstractNumId w:val="22"/>
  </w:num>
  <w:num w:numId="46" w16cid:durableId="1397781430">
    <w:abstractNumId w:val="0"/>
  </w:num>
  <w:num w:numId="47" w16cid:durableId="353462082">
    <w:abstractNumId w:val="38"/>
  </w:num>
  <w:num w:numId="48" w16cid:durableId="469640698">
    <w:abstractNumId w:val="35"/>
  </w:num>
  <w:num w:numId="49" w16cid:durableId="642007854">
    <w:abstractNumId w:val="42"/>
  </w:num>
  <w:num w:numId="50" w16cid:durableId="638533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13"/>
    <w:rsid w:val="00004243"/>
    <w:rsid w:val="0000547F"/>
    <w:rsid w:val="000152E5"/>
    <w:rsid w:val="00017FF7"/>
    <w:rsid w:val="0004546E"/>
    <w:rsid w:val="00047037"/>
    <w:rsid w:val="00073E39"/>
    <w:rsid w:val="000B6FF6"/>
    <w:rsid w:val="000B792D"/>
    <w:rsid w:val="000C6518"/>
    <w:rsid w:val="00150662"/>
    <w:rsid w:val="001D6D60"/>
    <w:rsid w:val="002756A2"/>
    <w:rsid w:val="00284BD5"/>
    <w:rsid w:val="00285571"/>
    <w:rsid w:val="00296E69"/>
    <w:rsid w:val="002C16B8"/>
    <w:rsid w:val="002E18F2"/>
    <w:rsid w:val="00325472"/>
    <w:rsid w:val="00351015"/>
    <w:rsid w:val="00360B7F"/>
    <w:rsid w:val="00392DD9"/>
    <w:rsid w:val="003A0483"/>
    <w:rsid w:val="003B386E"/>
    <w:rsid w:val="003C58ED"/>
    <w:rsid w:val="003E6A64"/>
    <w:rsid w:val="00436091"/>
    <w:rsid w:val="0046063E"/>
    <w:rsid w:val="0046374F"/>
    <w:rsid w:val="00467A43"/>
    <w:rsid w:val="004C1139"/>
    <w:rsid w:val="004D1A48"/>
    <w:rsid w:val="004D474B"/>
    <w:rsid w:val="005102DC"/>
    <w:rsid w:val="00541913"/>
    <w:rsid w:val="005643F3"/>
    <w:rsid w:val="005A0A9B"/>
    <w:rsid w:val="006112A0"/>
    <w:rsid w:val="006B035B"/>
    <w:rsid w:val="00711F13"/>
    <w:rsid w:val="00726E24"/>
    <w:rsid w:val="00745971"/>
    <w:rsid w:val="007529E9"/>
    <w:rsid w:val="00781F13"/>
    <w:rsid w:val="00787B64"/>
    <w:rsid w:val="007A6BEA"/>
    <w:rsid w:val="007C0587"/>
    <w:rsid w:val="0085470A"/>
    <w:rsid w:val="008A1EEC"/>
    <w:rsid w:val="008B0AB0"/>
    <w:rsid w:val="008D7905"/>
    <w:rsid w:val="008D7D2D"/>
    <w:rsid w:val="008E30BC"/>
    <w:rsid w:val="008E34C1"/>
    <w:rsid w:val="008E470E"/>
    <w:rsid w:val="009118BE"/>
    <w:rsid w:val="00966E3C"/>
    <w:rsid w:val="009770AC"/>
    <w:rsid w:val="009B55DC"/>
    <w:rsid w:val="009D102C"/>
    <w:rsid w:val="00A02377"/>
    <w:rsid w:val="00A4753D"/>
    <w:rsid w:val="00A57074"/>
    <w:rsid w:val="00A614D8"/>
    <w:rsid w:val="00A93A1B"/>
    <w:rsid w:val="00AB7F85"/>
    <w:rsid w:val="00AF3201"/>
    <w:rsid w:val="00B114F8"/>
    <w:rsid w:val="00B12529"/>
    <w:rsid w:val="00B426D2"/>
    <w:rsid w:val="00B91CFC"/>
    <w:rsid w:val="00BB4D79"/>
    <w:rsid w:val="00BB6787"/>
    <w:rsid w:val="00BF724D"/>
    <w:rsid w:val="00C07419"/>
    <w:rsid w:val="00C226B8"/>
    <w:rsid w:val="00C42B4C"/>
    <w:rsid w:val="00C61185"/>
    <w:rsid w:val="00CA3BA2"/>
    <w:rsid w:val="00D03545"/>
    <w:rsid w:val="00D1678E"/>
    <w:rsid w:val="00D45A0D"/>
    <w:rsid w:val="00D858F4"/>
    <w:rsid w:val="00DA1017"/>
    <w:rsid w:val="00DA71AE"/>
    <w:rsid w:val="00DC04C5"/>
    <w:rsid w:val="00E444E4"/>
    <w:rsid w:val="00EB6AE2"/>
    <w:rsid w:val="00ED3B10"/>
    <w:rsid w:val="00F172E9"/>
    <w:rsid w:val="00F70F8F"/>
    <w:rsid w:val="00FC6F33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1288"/>
  <w15:docId w15:val="{B1A7085D-2CF1-48A0-AE30-6B8F74A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/>
    <w:lsdException w:name="heading 2" w:semiHidden="1" w:uiPriority="9" w:unhideWhenUsed="1"/>
    <w:lsdException w:name="heading 3" w:semiHidden="1" w:uiPriority="9" w:qFormat="1"/>
    <w:lsdException w:name="heading 4" w:semiHidden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qFormat/>
    <w:rsid w:val="00B91CFC"/>
  </w:style>
  <w:style w:type="paragraph" w:styleId="Pealkiri1">
    <w:name w:val="heading 1"/>
    <w:basedOn w:val="Normaallaad"/>
    <w:next w:val="Normaallaad"/>
    <w:link w:val="Pealkiri1Mrk"/>
    <w:uiPriority w:val="9"/>
    <w:semiHidden/>
    <w:rsid w:val="00FC6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005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18F2"/>
    <w:pPr>
      <w:keepNext/>
      <w:keepLines/>
      <w:spacing w:before="200" w:after="0" w:line="276" w:lineRule="auto"/>
      <w:jc w:val="left"/>
      <w:outlineLvl w:val="2"/>
    </w:pPr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9"/>
    <w:semiHidden/>
    <w:qFormat/>
    <w:rsid w:val="002E18F2"/>
    <w:pPr>
      <w:keepNext/>
      <w:keepLines/>
      <w:numPr>
        <w:numId w:val="6"/>
      </w:numPr>
      <w:spacing w:before="480" w:after="480" w:line="360" w:lineRule="auto"/>
      <w:ind w:left="714" w:hanging="357"/>
      <w:outlineLvl w:val="3"/>
    </w:pPr>
    <w:rPr>
      <w:rFonts w:eastAsia="Times New Roman" w:cs="Times New Roman"/>
      <w:bCs/>
      <w:i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3E6A64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3E6A64"/>
    <w:pPr>
      <w:widowControl w:val="0"/>
      <w:autoSpaceDN w:val="0"/>
      <w:adjustRightInd w:val="0"/>
      <w:spacing w:before="120" w:after="48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3E6A64"/>
    <w:pPr>
      <w:widowControl w:val="0"/>
      <w:autoSpaceDN w:val="0"/>
      <w:adjustRightInd w:val="0"/>
      <w:spacing w:before="240" w:after="0"/>
    </w:pPr>
    <w:rPr>
      <w:rFonts w:eastAsia="Times New Roman" w:cs="Times New Roman"/>
      <w:b/>
      <w:lang w:eastAsia="et-EE"/>
    </w:rPr>
  </w:style>
  <w:style w:type="paragraph" w:customStyle="1" w:styleId="EELNUmrge">
    <w:name w:val="EELNÕU märge"/>
    <w:next w:val="eelnunumber"/>
    <w:autoRedefine/>
    <w:semiHidden/>
    <w:qFormat/>
    <w:rsid w:val="006112A0"/>
    <w:pPr>
      <w:spacing w:before="120" w:after="0"/>
      <w:jc w:val="right"/>
    </w:pPr>
    <w:rPr>
      <w:rFonts w:eastAsia="Times New Roman" w:cs="Times New Roman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3E6A64"/>
    <w:pPr>
      <w:widowControl w:val="0"/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B91CFC"/>
    <w:pPr>
      <w:widowControl w:val="0"/>
      <w:autoSpaceDN w:val="0"/>
      <w:adjustRightInd w:val="0"/>
      <w:spacing w:before="240" w:after="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D45A0D"/>
    <w:pPr>
      <w:suppressAutoHyphens/>
      <w:autoSpaceDN w:val="0"/>
      <w:adjustRightInd w:val="0"/>
      <w:spacing w:after="0"/>
    </w:pPr>
    <w:rPr>
      <w:rFonts w:eastAsia="Times New Roman" w:cs="Times New Roman"/>
      <w:lang w:eastAsia="et-EE"/>
    </w:rPr>
  </w:style>
  <w:style w:type="paragraph" w:customStyle="1" w:styleId="le1reapikkuseulatuvnimetus">
    <w:name w:val="üle 1 reapikkuse ulatuv § nimetus"/>
    <w:basedOn w:val="Normaallaad"/>
    <w:next w:val="muudetavtekstboldis"/>
    <w:qFormat/>
    <w:rsid w:val="00B91CFC"/>
    <w:pPr>
      <w:tabs>
        <w:tab w:val="left" w:pos="680"/>
        <w:tab w:val="left" w:pos="737"/>
      </w:tabs>
      <w:suppressAutoHyphens/>
      <w:autoSpaceDN w:val="0"/>
      <w:adjustRightInd w:val="0"/>
      <w:spacing w:after="0"/>
    </w:pPr>
    <w:rPr>
      <w:rFonts w:eastAsia="Times New Roman" w:cs="Times New Roman"/>
      <w:b/>
      <w:lang w:eastAsia="et-EE"/>
    </w:rPr>
  </w:style>
  <w:style w:type="paragraph" w:customStyle="1" w:styleId="uuspeatkijaotis">
    <w:name w:val="uus peatüki (jaotis"/>
    <w:aliases w:val="osa,jagu ) pealkiri"/>
    <w:basedOn w:val="Normaallaad"/>
    <w:qFormat/>
    <w:rsid w:val="007C0587"/>
    <w:pPr>
      <w:widowControl w:val="0"/>
      <w:autoSpaceDN w:val="0"/>
      <w:adjustRightInd w:val="0"/>
      <w:spacing w:after="120"/>
      <w:jc w:val="center"/>
    </w:pPr>
    <w:rPr>
      <w:rFonts w:eastAsia="Times New Roman" w:cs="Times New Roman"/>
      <w:b/>
      <w:lang w:eastAsia="et-EE"/>
    </w:rPr>
  </w:style>
  <w:style w:type="paragraph" w:customStyle="1" w:styleId="uuspeatkiosa">
    <w:name w:val="uus peatüki (osa"/>
    <w:aliases w:val="jagu,jaotis) nr"/>
    <w:basedOn w:val="uuspeatkijaotis"/>
    <w:next w:val="uuspeatkijaotis"/>
    <w:qFormat/>
    <w:rsid w:val="00D858F4"/>
    <w:pPr>
      <w:spacing w:before="120" w:after="0"/>
    </w:pPr>
    <w:rPr>
      <w:b w:val="0"/>
    </w:rPr>
  </w:style>
  <w:style w:type="paragraph" w:customStyle="1" w:styleId="muudetavtekstboldis">
    <w:name w:val="muudetav tekst boldis"/>
    <w:basedOn w:val="muudetavtekst"/>
    <w:qFormat/>
    <w:rsid w:val="005102DC"/>
    <w:rPr>
      <w:rFonts w:eastAsia="MS Gothic"/>
      <w:b/>
    </w:rPr>
  </w:style>
  <w:style w:type="paragraph" w:customStyle="1" w:styleId="esimees">
    <w:name w:val="esimees"/>
    <w:basedOn w:val="Normaallaad"/>
    <w:qFormat/>
    <w:rsid w:val="00726E24"/>
    <w:pPr>
      <w:widowControl w:val="0"/>
      <w:autoSpaceDN w:val="0"/>
      <w:adjustRightInd w:val="0"/>
      <w:spacing w:after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seadusetekstialunejoon"/>
    <w:qFormat/>
    <w:rsid w:val="000B792D"/>
    <w:pPr>
      <w:widowControl w:val="0"/>
      <w:tabs>
        <w:tab w:val="left" w:pos="1701"/>
      </w:tabs>
      <w:autoSpaceDN w:val="0"/>
      <w:adjustRightInd w:val="0"/>
      <w:spacing w:after="480"/>
      <w:jc w:val="left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00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s">
    <w:name w:val="header"/>
    <w:basedOn w:val="Normaallaad"/>
    <w:link w:val="Pi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semiHidden/>
    <w:rsid w:val="00B91CFC"/>
  </w:style>
  <w:style w:type="paragraph" w:styleId="Jalus">
    <w:name w:val="footer"/>
    <w:basedOn w:val="Normaallaad"/>
    <w:link w:val="Jalu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semiHidden/>
    <w:rsid w:val="00B91CFC"/>
  </w:style>
  <w:style w:type="character" w:customStyle="1" w:styleId="Pealkiri2Mrk">
    <w:name w:val="Pealkiri 2 Märk"/>
    <w:basedOn w:val="Liguvaikefont"/>
    <w:link w:val="Pealkiri2"/>
    <w:uiPriority w:val="9"/>
    <w:semiHidden/>
    <w:rsid w:val="0000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elnumrge0">
    <w:name w:val="eelnõu märge"/>
    <w:basedOn w:val="EELNUmrge"/>
    <w:qFormat/>
    <w:rsid w:val="00FE5914"/>
    <w:pPr>
      <w:spacing w:before="0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2E18F2"/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semiHidden/>
    <w:rsid w:val="00B91CFC"/>
    <w:rPr>
      <w:rFonts w:eastAsia="Times New Roman" w:cs="Times New Roman"/>
      <w:bCs/>
      <w:iCs/>
      <w:lang w:eastAsia="et-EE"/>
    </w:rPr>
  </w:style>
  <w:style w:type="paragraph" w:styleId="Loendilik">
    <w:name w:val="List Paragraph"/>
    <w:basedOn w:val="Normaallaad"/>
    <w:uiPriority w:val="34"/>
    <w:semiHidden/>
    <w:qFormat/>
    <w:rsid w:val="002E18F2"/>
    <w:pPr>
      <w:spacing w:after="200" w:line="276" w:lineRule="auto"/>
      <w:ind w:left="720"/>
      <w:contextualSpacing/>
      <w:jc w:val="left"/>
    </w:pPr>
    <w:rPr>
      <w:rFonts w:ascii="Calibri" w:eastAsia="MS Mincho" w:hAnsi="Calibri" w:cs="Times New Roman"/>
      <w:sz w:val="22"/>
      <w:szCs w:val="22"/>
      <w:lang w:eastAsia="et-EE"/>
    </w:rPr>
  </w:style>
  <w:style w:type="character" w:styleId="Kommentaariviide">
    <w:name w:val="annotation reference"/>
    <w:semiHidden/>
    <w:rsid w:val="002E18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2E18F2"/>
    <w:pPr>
      <w:spacing w:after="0"/>
      <w:jc w:val="left"/>
    </w:pPr>
    <w:rPr>
      <w:rFonts w:eastAsia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semiHidden/>
    <w:rsid w:val="00B91CFC"/>
    <w:rPr>
      <w:rFonts w:eastAsia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rsid w:val="002E18F2"/>
    <w:pPr>
      <w:spacing w:after="0"/>
      <w:jc w:val="left"/>
    </w:pPr>
    <w:rPr>
      <w:rFonts w:ascii="Tahoma" w:eastAsia="MS Mincho" w:hAnsi="Tahoma" w:cs="Times New Roman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1CFC"/>
    <w:rPr>
      <w:rFonts w:ascii="Tahoma" w:eastAsia="MS Mincho" w:hAnsi="Tahoma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18F2"/>
    <w:pPr>
      <w:spacing w:after="200"/>
    </w:pPr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1CFC"/>
    <w:rPr>
      <w:rFonts w:eastAsia="Times New Roman" w:cs="Times New Roman"/>
      <w:b/>
      <w:bCs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semiHidden/>
    <w:rsid w:val="002E18F2"/>
    <w:pPr>
      <w:spacing w:before="240" w:after="0"/>
      <w:jc w:val="left"/>
    </w:pPr>
    <w:rPr>
      <w:rFonts w:eastAsia="Times New Roman" w:cs="Times New Roman"/>
      <w:lang w:eastAsia="et-EE"/>
    </w:rPr>
  </w:style>
  <w:style w:type="paragraph" w:styleId="Taandegakehatekst">
    <w:name w:val="Body Text Indent"/>
    <w:basedOn w:val="Normaallaad"/>
    <w:link w:val="TaandegakehatekstMrk"/>
    <w:semiHidden/>
    <w:rsid w:val="002E18F2"/>
    <w:pPr>
      <w:widowControl w:val="0"/>
      <w:spacing w:after="120"/>
      <w:ind w:left="1080"/>
    </w:pPr>
    <w:rPr>
      <w:rFonts w:eastAsia="Times New Roman" w:cs="Times New Roman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2E18F2"/>
    <w:rPr>
      <w:rFonts w:eastAsia="Times New Roman" w:cs="Times New Roman"/>
      <w:lang w:eastAsia="et-EE"/>
    </w:rPr>
  </w:style>
  <w:style w:type="character" w:styleId="Hperlink">
    <w:name w:val="Hyperlink"/>
    <w:uiPriority w:val="99"/>
    <w:semiHidden/>
    <w:rsid w:val="002E18F2"/>
    <w:rPr>
      <w:color w:val="0000FF"/>
      <w:sz w:val="24"/>
      <w:szCs w:val="24"/>
      <w:u w:val="single"/>
      <w:bdr w:val="none" w:sz="0" w:space="0" w:color="auto" w:frame="1"/>
    </w:rPr>
  </w:style>
  <w:style w:type="paragraph" w:styleId="Redaktsioon">
    <w:name w:val="Revision"/>
    <w:hidden/>
    <w:uiPriority w:val="99"/>
    <w:semiHidden/>
    <w:rsid w:val="002E18F2"/>
    <w:pPr>
      <w:spacing w:after="0"/>
      <w:jc w:val="left"/>
    </w:pPr>
    <w:rPr>
      <w:rFonts w:ascii="Calibri" w:eastAsia="MS Mincho" w:hAnsi="Calibri" w:cs="Times New Roman"/>
      <w:sz w:val="22"/>
      <w:szCs w:val="22"/>
      <w:lang w:eastAsia="et-EE"/>
    </w:rPr>
  </w:style>
  <w:style w:type="paragraph" w:customStyle="1" w:styleId="Standard">
    <w:name w:val="Standard"/>
    <w:semiHidden/>
    <w:rsid w:val="002E18F2"/>
    <w:pPr>
      <w:suppressAutoHyphens/>
      <w:autoSpaceDN w:val="0"/>
      <w:spacing w:after="0"/>
      <w:jc w:val="left"/>
    </w:pPr>
    <w:rPr>
      <w:rFonts w:eastAsia="Times New Roman" w:cs="Times New Roman"/>
      <w:kern w:val="3"/>
      <w:lang w:eastAsia="zh-CN"/>
    </w:rPr>
  </w:style>
  <w:style w:type="paragraph" w:customStyle="1" w:styleId="seadusetekstialunejoon">
    <w:name w:val="seaduse teksti alune joon"/>
    <w:basedOn w:val="vastuvtmisekohajakuupevamrge"/>
    <w:qFormat/>
    <w:rsid w:val="00B91CFC"/>
    <w:pPr>
      <w:spacing w:after="120"/>
    </w:pPr>
  </w:style>
  <w:style w:type="paragraph" w:customStyle="1" w:styleId="muudetavtekstalljoonega">
    <w:name w:val="muudetav tekst alljoonega"/>
    <w:basedOn w:val="muudetavtekst"/>
    <w:qFormat/>
    <w:rsid w:val="00047037"/>
    <w:rPr>
      <w:u w:val="single"/>
    </w:rPr>
  </w:style>
  <w:style w:type="paragraph" w:customStyle="1" w:styleId="muutmiskskalljoonega">
    <w:name w:val="muutmiskäsk alljoonega"/>
    <w:basedOn w:val="muutmisksk"/>
    <w:qFormat/>
    <w:rsid w:val="00D45A0D"/>
    <w:rPr>
      <w:u w:val="single"/>
    </w:rPr>
  </w:style>
  <w:style w:type="paragraph" w:customStyle="1" w:styleId="normitehnilisedmrkused">
    <w:name w:val="normitehnilised märkused"/>
    <w:basedOn w:val="muudetavtekst"/>
    <w:qFormat/>
    <w:rsid w:val="00C61185"/>
    <w:pPr>
      <w:spacing w:after="120"/>
    </w:pPr>
  </w:style>
  <w:style w:type="paragraph" w:customStyle="1" w:styleId="muudetavtekstboldisallajoonituna">
    <w:name w:val="muudetav tekst boldis allajoonituna"/>
    <w:basedOn w:val="muudetavtekstboldis"/>
    <w:qFormat/>
    <w:rsid w:val="00FE5914"/>
    <w:rPr>
      <w:u w:val="single"/>
    </w:rPr>
  </w:style>
  <w:style w:type="paragraph" w:customStyle="1" w:styleId="komisjoniesimehenimi">
    <w:name w:val="komisjoni esimehe nimi"/>
    <w:basedOn w:val="Normaallaad"/>
    <w:next w:val="esimees"/>
    <w:qFormat/>
    <w:rsid w:val="00726E24"/>
    <w:pPr>
      <w:widowControl w:val="0"/>
      <w:autoSpaceDN w:val="0"/>
      <w:adjustRightInd w:val="0"/>
      <w:spacing w:after="0"/>
      <w:jc w:val="left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FE5914"/>
  </w:style>
  <w:style w:type="paragraph" w:customStyle="1" w:styleId="kinnitatuddigitaalselt">
    <w:name w:val="kinnitatud digitaalselt"/>
    <w:basedOn w:val="Normaallaad"/>
    <w:next w:val="komisjoniesimehenimi"/>
    <w:qFormat/>
    <w:rsid w:val="00726E24"/>
    <w:pPr>
      <w:widowControl w:val="0"/>
      <w:autoSpaceDN w:val="0"/>
      <w:adjustRightInd w:val="0"/>
      <w:spacing w:after="0"/>
      <w:jc w:val="left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DA1017"/>
    <w:pPr>
      <w:spacing w:before="120" w:after="120"/>
    </w:pPr>
  </w:style>
  <w:style w:type="paragraph" w:customStyle="1" w:styleId="Eelnumrge1">
    <w:name w:val="Eelnõu märge"/>
    <w:basedOn w:val="Normaallaad"/>
    <w:qFormat/>
    <w:rsid w:val="009B55DC"/>
    <w:pPr>
      <w:spacing w:after="0"/>
      <w:jc w:val="right"/>
    </w:pPr>
    <w:rPr>
      <w:rFonts w:eastAsia="Times New Roman" w:cs="Times New Roman"/>
      <w:szCs w:val="22"/>
    </w:rPr>
  </w:style>
  <w:style w:type="paragraph" w:customStyle="1" w:styleId="joonealunemenetlusinfo0">
    <w:name w:val="joone alune menetlusinfo"/>
    <w:basedOn w:val="Normaallaad"/>
    <w:autoRedefine/>
    <w:qFormat/>
    <w:rsid w:val="009B55DC"/>
    <w:pPr>
      <w:suppressAutoHyphens/>
      <w:spacing w:after="0"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muutmise_sead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muutmise_seaduse_eelnou.dotx</Template>
  <TotalTime>6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Paumäe</dc:creator>
  <cp:lastModifiedBy>Ivar Mölder</cp:lastModifiedBy>
  <cp:revision>7</cp:revision>
  <dcterms:created xsi:type="dcterms:W3CDTF">2025-04-10T11:44:00Z</dcterms:created>
  <dcterms:modified xsi:type="dcterms:W3CDTF">2025-05-12T09:45:00Z</dcterms:modified>
</cp:coreProperties>
</file>